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EA673">
      <w:pPr>
        <w:jc w:val="both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</w:p>
    <w:p w14:paraId="25397A44">
      <w:pPr>
        <w:ind w:firstLine="361" w:firstLineChars="100"/>
        <w:jc w:val="both"/>
        <w:rPr>
          <w:rFonts w:hint="eastAsia" w:ascii="黑体" w:eastAsia="黑体"/>
          <w:b/>
          <w:bCs/>
          <w:kern w:val="0"/>
          <w:sz w:val="36"/>
          <w:szCs w:val="36"/>
          <w:u w:val="none"/>
        </w:rPr>
      </w:pPr>
      <w:r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  <w:t>中国民用航空局机场群智慧运营重点实验室验证性测试</w:t>
      </w:r>
      <w:r>
        <w:rPr>
          <w:rFonts w:hint="eastAsia" w:ascii="黑体" w:eastAsia="黑体"/>
          <w:b/>
          <w:bCs/>
          <w:kern w:val="0"/>
          <w:sz w:val="36"/>
          <w:szCs w:val="36"/>
          <w:u w:val="none"/>
        </w:rPr>
        <w:t>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5"/>
        <w:gridCol w:w="5206"/>
      </w:tblGrid>
      <w:tr w14:paraId="3BE2F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4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241" w:firstLineChars="100"/>
              <w:jc w:val="both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F8339">
            <w:pPr>
              <w:widowControl/>
              <w:snapToGrid w:val="0"/>
              <w:spacing w:before="156" w:line="360" w:lineRule="auto"/>
              <w:ind w:firstLine="241" w:firstLineChars="100"/>
              <w:jc w:val="both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申请单位：</w:t>
            </w:r>
          </w:p>
        </w:tc>
      </w:tr>
      <w:tr w14:paraId="7072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B3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241" w:firstLineChars="10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26E62">
            <w:pPr>
              <w:widowControl/>
              <w:snapToGrid w:val="0"/>
              <w:spacing w:before="156" w:line="360" w:lineRule="auto"/>
              <w:ind w:firstLine="241" w:firstLineChars="10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联系电话：</w:t>
            </w:r>
          </w:p>
        </w:tc>
      </w:tr>
      <w:tr w14:paraId="028DA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0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B6A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240" w:lineRule="auto"/>
              <w:ind w:left="63" w:leftChars="30"/>
              <w:jc w:val="left"/>
              <w:textAlignment w:val="auto"/>
              <w:outlineLvl w:val="9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类型：</w:t>
            </w:r>
            <w:r>
              <w:rPr>
                <w:rFonts w:ascii="Webdings" w:hAnsi="Webdings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公开测试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邀请测试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定向测试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按实际情况勾选一项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B655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F66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测试内容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</w:p>
          <w:p w14:paraId="2ED57A23">
            <w:pPr>
              <w:widowControl/>
              <w:spacing w:line="360" w:lineRule="auto"/>
              <w:ind w:right="992" w:firstLine="5280" w:firstLineChars="220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9CED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1B2EFF3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初步测试方案：</w:t>
            </w:r>
          </w:p>
          <w:p w14:paraId="4C089EAB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83A37EE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2D5F1AB3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48E45C8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73F6C38"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964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DCAD7A2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申请单位意见：</w:t>
            </w:r>
          </w:p>
          <w:p w14:paraId="7F1D8057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2E2299A1">
            <w:pPr>
              <w:widowControl/>
              <w:spacing w:line="360" w:lineRule="auto"/>
              <w:ind w:right="992" w:firstLine="6023" w:firstLineChars="25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申请单位（公章）</w:t>
            </w:r>
          </w:p>
          <w:p w14:paraId="46F3CA68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项目经理（签字）</w:t>
            </w:r>
          </w:p>
          <w:p w14:paraId="40EC6D2D"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日  期</w:t>
            </w:r>
          </w:p>
        </w:tc>
      </w:tr>
      <w:tr w14:paraId="55744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214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" w:leftChars="30"/>
              <w:jc w:val="both"/>
              <w:textAlignment w:val="auto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实验室管理办公室审核意见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业主单位填写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 w14:paraId="05AFD9AB">
            <w:pPr>
              <w:widowControl/>
              <w:snapToGrid w:val="0"/>
              <w:spacing w:line="360" w:lineRule="auto"/>
              <w:ind w:firstLine="42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单位所提供文件</w:t>
            </w:r>
          </w:p>
          <w:p w14:paraId="2B513B31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我国现行法律、法规要求</w:t>
            </w:r>
          </w:p>
          <w:p w14:paraId="59E349CD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资质要求</w:t>
            </w:r>
          </w:p>
          <w:p w14:paraId="2F0104F2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方案</w:t>
            </w:r>
          </w:p>
          <w:p w14:paraId="719EE85D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□完整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□不完整</w:t>
            </w:r>
          </w:p>
          <w:p w14:paraId="3762D577">
            <w:pPr>
              <w:widowControl/>
              <w:snapToGrid w:val="0"/>
              <w:spacing w:line="360" w:lineRule="auto"/>
              <w:ind w:firstLine="480" w:firstLineChars="20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综上所述，□同意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开展测试</w:t>
            </w:r>
          </w:p>
          <w:p w14:paraId="3A3E5D0A">
            <w:pPr>
              <w:widowControl/>
              <w:spacing w:line="360" w:lineRule="auto"/>
              <w:ind w:right="992" w:firstLine="4819" w:firstLineChars="20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3964FC0">
            <w:pPr>
              <w:widowControl/>
              <w:spacing w:line="360" w:lineRule="auto"/>
              <w:ind w:right="992" w:firstLine="4819" w:firstLineChars="20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实验室管理办公室主任(签字)</w:t>
            </w:r>
          </w:p>
          <w:p w14:paraId="072EC068">
            <w:pPr>
              <w:widowControl/>
              <w:spacing w:line="360" w:lineRule="auto"/>
              <w:ind w:right="992" w:firstLine="6987" w:firstLineChars="29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日  期</w:t>
            </w:r>
          </w:p>
        </w:tc>
      </w:tr>
    </w:tbl>
    <w:p w14:paraId="23F90CB7">
      <w:pPr>
        <w:widowControl/>
        <w:snapToGrid w:val="0"/>
        <w:spacing w:line="360" w:lineRule="auto"/>
        <w:ind w:firstLine="210" w:firstLineChars="100"/>
      </w:pPr>
      <w:r>
        <w:rPr>
          <w:rFonts w:hint="eastAsia" w:ascii="宋体" w:hAnsi="宋体"/>
          <w:kern w:val="0"/>
          <w:szCs w:val="21"/>
        </w:rPr>
        <w:t>注：本</w:t>
      </w:r>
      <w:r>
        <w:rPr>
          <w:rFonts w:hint="eastAsia" w:ascii="宋体" w:hAnsi="宋体"/>
          <w:kern w:val="0"/>
          <w:szCs w:val="21"/>
          <w:lang w:val="en-US" w:eastAsia="zh-CN"/>
        </w:rPr>
        <w:t>申请书</w:t>
      </w:r>
      <w:r>
        <w:rPr>
          <w:rFonts w:hint="eastAsia" w:ascii="宋体" w:hAnsi="宋体"/>
          <w:kern w:val="0"/>
          <w:szCs w:val="21"/>
        </w:rPr>
        <w:t>一式三份。</w:t>
      </w:r>
    </w:p>
    <w:sectPr>
      <w:pgSz w:w="11906" w:h="16838"/>
      <w:pgMar w:top="56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zgzNjU4M2ZkZWY1MDE0Y2YyOTc0NDA4NGZiZDYifQ=="/>
  </w:docVars>
  <w:rsids>
    <w:rsidRoot w:val="71880C3C"/>
    <w:rsid w:val="05B8569E"/>
    <w:rsid w:val="0621328E"/>
    <w:rsid w:val="0FB448F0"/>
    <w:rsid w:val="11965A84"/>
    <w:rsid w:val="15845F89"/>
    <w:rsid w:val="2C8834EE"/>
    <w:rsid w:val="39570DE6"/>
    <w:rsid w:val="398F0BDE"/>
    <w:rsid w:val="39CA15AC"/>
    <w:rsid w:val="554B5602"/>
    <w:rsid w:val="5B1F38D2"/>
    <w:rsid w:val="63620EBC"/>
    <w:rsid w:val="649E6972"/>
    <w:rsid w:val="700F7426"/>
    <w:rsid w:val="71880C3C"/>
    <w:rsid w:val="7424032E"/>
    <w:rsid w:val="748C4FE5"/>
    <w:rsid w:val="797B73FF"/>
    <w:rsid w:val="7B376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l\Desktop\a10f7745dd35045c2487568643fd47d7\&#24037;&#31243;&#27979;&#35797;&#39564;&#25910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工程测试验收申请表.doc.docx</Template>
  <Pages>1</Pages>
  <Words>241</Words>
  <Characters>241</Characters>
  <Lines>0</Lines>
  <Paragraphs>0</Paragraphs>
  <TotalTime>0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2020-06-18T02:06:00Z</dcterms:created>
  <dc:creator>WH.Y_2.0beta</dc:creator>
  <cp:lastModifiedBy>任高翔</cp:lastModifiedBy>
  <cp:lastPrinted>2020-06-19T08:56:00Z</cp:lastPrinted>
  <dcterms:modified xsi:type="dcterms:W3CDTF">2024-10-22T01:48:33Z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C01C4FCE267E480FA1761CAFAB4D3697_12</vt:lpwstr>
  </property>
</Properties>
</file>