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EA673">
      <w:pPr>
        <w:jc w:val="both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</w:p>
    <w:p w14:paraId="25397A44">
      <w:pPr>
        <w:ind w:firstLine="361" w:firstLineChars="100"/>
        <w:jc w:val="both"/>
        <w:rPr>
          <w:rFonts w:hint="eastAsia" w:ascii="黑体" w:eastAsia="黑体"/>
          <w:b/>
          <w:bCs/>
          <w:kern w:val="0"/>
          <w:sz w:val="36"/>
          <w:szCs w:val="36"/>
          <w:u w:val="none"/>
        </w:rPr>
      </w:pPr>
      <w:r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  <w:t>中国民用航空局机场群智慧运营重点实验室验证性测试</w:t>
      </w:r>
      <w:r>
        <w:rPr>
          <w:rFonts w:hint="eastAsia" w:ascii="黑体" w:eastAsia="黑体"/>
          <w:b/>
          <w:bCs/>
          <w:kern w:val="0"/>
          <w:sz w:val="36"/>
          <w:szCs w:val="36"/>
          <w:u w:val="none"/>
        </w:rPr>
        <w:t>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5"/>
        <w:gridCol w:w="5206"/>
      </w:tblGrid>
      <w:tr w14:paraId="3BE2F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4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241" w:firstLineChars="100"/>
              <w:jc w:val="both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F8339">
            <w:pPr>
              <w:widowControl/>
              <w:snapToGrid w:val="0"/>
              <w:spacing w:before="156" w:line="360" w:lineRule="auto"/>
              <w:ind w:firstLine="241" w:firstLineChars="100"/>
              <w:jc w:val="both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申请单位：</w:t>
            </w:r>
          </w:p>
        </w:tc>
      </w:tr>
      <w:tr w14:paraId="7072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B3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firstLine="241" w:firstLineChars="10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26E62">
            <w:pPr>
              <w:widowControl/>
              <w:snapToGrid w:val="0"/>
              <w:spacing w:before="156" w:line="360" w:lineRule="auto"/>
              <w:ind w:firstLine="241" w:firstLineChars="10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联系电话：</w:t>
            </w:r>
          </w:p>
        </w:tc>
      </w:tr>
      <w:tr w14:paraId="028DA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0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B6A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240" w:lineRule="auto"/>
              <w:ind w:left="63" w:leftChars="30"/>
              <w:jc w:val="left"/>
              <w:textAlignment w:val="auto"/>
              <w:outlineLvl w:val="9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类型：</w:t>
            </w:r>
            <w:r>
              <w:rPr>
                <w:rFonts w:ascii="Webdings" w:hAnsi="Webdings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公开测试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邀请测试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定向测试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按实际情况勾选一项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B655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F66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测试内容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</w:p>
          <w:p w14:paraId="2ED57A23">
            <w:pPr>
              <w:widowControl/>
              <w:spacing w:line="360" w:lineRule="auto"/>
              <w:ind w:right="992" w:firstLine="5280" w:firstLineChars="220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9CED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1B2EFF3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初步测试方案：</w:t>
            </w:r>
          </w:p>
          <w:p w14:paraId="4C089EAB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83A37EE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2D5F1AB3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48E45C8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173F6C38"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964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DCAD7A2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申请单位意见：</w:t>
            </w:r>
          </w:p>
          <w:p w14:paraId="7F1D8057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2E2299A1">
            <w:pPr>
              <w:widowControl/>
              <w:spacing w:line="360" w:lineRule="auto"/>
              <w:ind w:right="992" w:firstLine="6023" w:firstLineChars="25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申请单位（公章）</w:t>
            </w:r>
          </w:p>
          <w:p w14:paraId="46F3CA68"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项目经理（签字）</w:t>
            </w:r>
          </w:p>
          <w:p w14:paraId="40EC6D2D"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日  期</w:t>
            </w:r>
          </w:p>
        </w:tc>
      </w:tr>
      <w:tr w14:paraId="55744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0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7214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" w:leftChars="30"/>
              <w:jc w:val="both"/>
              <w:textAlignment w:val="auto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实验室管理办公室审核意见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业主单位填写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 w14:paraId="05AFD9AB">
            <w:pPr>
              <w:widowControl/>
              <w:snapToGrid w:val="0"/>
              <w:spacing w:line="360" w:lineRule="auto"/>
              <w:ind w:firstLine="42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单位所提供文件</w:t>
            </w:r>
          </w:p>
          <w:p w14:paraId="2B513B31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我国现行法律、法规要求</w:t>
            </w:r>
          </w:p>
          <w:p w14:paraId="59E349CD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资质要求</w:t>
            </w:r>
          </w:p>
          <w:p w14:paraId="2F0104F2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方案</w:t>
            </w:r>
          </w:p>
          <w:p w14:paraId="719EE85D"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□完整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□不完整</w:t>
            </w:r>
          </w:p>
          <w:p w14:paraId="3762D577">
            <w:pPr>
              <w:widowControl/>
              <w:snapToGrid w:val="0"/>
              <w:spacing w:line="360" w:lineRule="auto"/>
              <w:ind w:firstLine="480" w:firstLineChars="20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综上所述，□同意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开展测试</w:t>
            </w:r>
          </w:p>
          <w:p w14:paraId="3A3E5D0A">
            <w:pPr>
              <w:widowControl/>
              <w:spacing w:line="360" w:lineRule="auto"/>
              <w:ind w:right="992" w:firstLine="4819" w:firstLineChars="20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3964FC0">
            <w:pPr>
              <w:widowControl/>
              <w:spacing w:line="360" w:lineRule="auto"/>
              <w:ind w:right="992" w:firstLine="4819" w:firstLineChars="20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实验室管理办公室主任(签字)</w:t>
            </w:r>
          </w:p>
          <w:p w14:paraId="072EC068">
            <w:pPr>
              <w:widowControl/>
              <w:spacing w:line="360" w:lineRule="auto"/>
              <w:ind w:right="992" w:firstLine="6987" w:firstLineChars="29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日  期</w:t>
            </w:r>
          </w:p>
        </w:tc>
      </w:tr>
    </w:tbl>
    <w:p w14:paraId="23F90CB7">
      <w:pPr>
        <w:widowControl/>
        <w:snapToGrid w:val="0"/>
        <w:spacing w:line="360" w:lineRule="auto"/>
        <w:ind w:firstLine="210" w:firstLineChars="100"/>
      </w:pPr>
    </w:p>
    <w:sectPr>
      <w:pgSz w:w="11906" w:h="16838"/>
      <w:pgMar w:top="56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zgzNjU4M2ZkZWY1MDE0Y2YyOTc0NDA4NGZiZDYifQ=="/>
  </w:docVars>
  <w:rsids>
    <w:rsidRoot w:val="71880C3C"/>
    <w:rsid w:val="05B8569E"/>
    <w:rsid w:val="0621328E"/>
    <w:rsid w:val="0FB448F0"/>
    <w:rsid w:val="11965A84"/>
    <w:rsid w:val="15845F89"/>
    <w:rsid w:val="2C8834EE"/>
    <w:rsid w:val="39570DE6"/>
    <w:rsid w:val="398F0BDE"/>
    <w:rsid w:val="39CA15AC"/>
    <w:rsid w:val="554B5602"/>
    <w:rsid w:val="5B1F38D2"/>
    <w:rsid w:val="63620EBC"/>
    <w:rsid w:val="649E6972"/>
    <w:rsid w:val="700F7426"/>
    <w:rsid w:val="714115CA"/>
    <w:rsid w:val="71880C3C"/>
    <w:rsid w:val="7424032E"/>
    <w:rsid w:val="748C4FE5"/>
    <w:rsid w:val="797B73FF"/>
    <w:rsid w:val="7B376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l\Desktop\a10f7745dd35045c2487568643fd47d7\&#24037;&#31243;&#27979;&#35797;&#39564;&#25910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工程测试验收申请表.doc.docx</Template>
  <Pages>1</Pages>
  <Words>246</Words>
  <Characters>246</Characters>
  <Lines>0</Lines>
  <Paragraphs>0</Paragraphs>
  <TotalTime>0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2020-06-18T02:06:00Z</dcterms:created>
  <dc:creator>WH.Y_2.0beta</dc:creator>
  <cp:lastModifiedBy>admin</cp:lastModifiedBy>
  <cp:lastPrinted>2020-06-19T08:56:00Z</cp:lastPrinted>
  <dcterms:modified xsi:type="dcterms:W3CDTF">2025-09-09T02:48:10Z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C01C4FCE267E480FA1761CAFAB4D3697_12</vt:lpwstr>
  </property>
  <property fmtid="{D5CDD505-2E9C-101B-9397-08002B2CF9AE}" pid="4" name="KSOTemplateDocerSaveRecord">
    <vt:lpwstr>eyJoZGlkIjoiNTViMmI4NzIwYWY3ZjdjMzRkZjA0N2EzMjljNzBlMDMiLCJ1c2VySWQiOiIzNDQ5NDE4MjkifQ==</vt:lpwstr>
  </property>
</Properties>
</file>